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E9" w:rsidRPr="002B6817" w:rsidRDefault="00354DE9" w:rsidP="002B6817">
      <w:pPr>
        <w:wordWrap w:val="0"/>
        <w:rPr>
          <w:rFonts w:ascii="ＭＳ 明朝"/>
        </w:rPr>
      </w:pPr>
      <w:r w:rsidRPr="002B6817">
        <w:rPr>
          <w:rFonts w:ascii="ＭＳ 明朝" w:hAnsi="ＭＳ 明朝" w:hint="eastAsia"/>
        </w:rPr>
        <w:t>様式第</w:t>
      </w:r>
      <w:r w:rsidR="00804602" w:rsidRPr="002B6817">
        <w:rPr>
          <w:rFonts w:ascii="ＭＳ 明朝" w:hAnsi="ＭＳ 明朝" w:hint="eastAsia"/>
        </w:rPr>
        <w:t>４</w:t>
      </w:r>
      <w:r w:rsidRPr="002B6817">
        <w:rPr>
          <w:rFonts w:ascii="ＭＳ 明朝" w:hAnsi="ＭＳ 明朝" w:hint="eastAsia"/>
        </w:rPr>
        <w:t>号</w:t>
      </w:r>
      <w:r w:rsidR="00804602" w:rsidRPr="002B6817">
        <w:rPr>
          <w:rFonts w:ascii="ＭＳ 明朝" w:hAnsi="ＭＳ 明朝" w:hint="eastAsia"/>
        </w:rPr>
        <w:t>（</w:t>
      </w:r>
      <w:r w:rsidR="0017613F" w:rsidRPr="002B6817">
        <w:rPr>
          <w:rFonts w:ascii="ＭＳ 明朝" w:hAnsi="ＭＳ 明朝" w:hint="eastAsia"/>
        </w:rPr>
        <w:t>第７</w:t>
      </w:r>
      <w:r w:rsidRPr="002B6817">
        <w:rPr>
          <w:rFonts w:ascii="ＭＳ 明朝" w:hAnsi="ＭＳ 明朝" w:hint="eastAsia"/>
        </w:rPr>
        <w:t>条関係</w:t>
      </w:r>
      <w:r w:rsidR="00804602" w:rsidRPr="002B6817">
        <w:rPr>
          <w:rFonts w:ascii="ＭＳ 明朝" w:hAnsi="ＭＳ 明朝" w:hint="eastAsia"/>
        </w:rPr>
        <w:t>）</w:t>
      </w:r>
    </w:p>
    <w:p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:rsidR="00354DE9" w:rsidRPr="00ED5857" w:rsidRDefault="00354DE9" w:rsidP="00354DE9">
      <w:pPr>
        <w:pStyle w:val="a3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配置予定技術者の資格及び工事</w:t>
      </w:r>
      <w:bookmarkStart w:id="0" w:name="_GoBack"/>
      <w:bookmarkEnd w:id="0"/>
      <w:r w:rsidRPr="00ED5857">
        <w:rPr>
          <w:rFonts w:ascii="ＭＳ 明朝" w:eastAsia="ＭＳ 明朝" w:hAnsi="ＭＳ 明朝" w:hint="eastAsia"/>
        </w:rPr>
        <w:t>経験調書</w:t>
      </w:r>
    </w:p>
    <w:p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6"/>
        <w:gridCol w:w="5606"/>
      </w:tblGrid>
      <w:tr w:rsidR="00354DE9" w:rsidRPr="00ED5857" w:rsidTr="00DC545E">
        <w:trPr>
          <w:trHeight w:val="420"/>
        </w:trPr>
        <w:tc>
          <w:tcPr>
            <w:tcW w:w="2766" w:type="dxa"/>
            <w:vAlign w:val="center"/>
          </w:tcPr>
          <w:p w:rsidR="00354DE9" w:rsidRPr="00ED5857" w:rsidRDefault="00354DE9" w:rsidP="00804602">
            <w:pPr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配置予定技術者の氏名</w:t>
            </w:r>
          </w:p>
        </w:tc>
        <w:tc>
          <w:tcPr>
            <w:tcW w:w="5606" w:type="dxa"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</w:tr>
      <w:tr w:rsidR="00354DE9" w:rsidRPr="00ED5857" w:rsidTr="00DC545E">
        <w:trPr>
          <w:trHeight w:val="390"/>
        </w:trPr>
        <w:tc>
          <w:tcPr>
            <w:tcW w:w="2766" w:type="dxa"/>
            <w:vAlign w:val="center"/>
          </w:tcPr>
          <w:p w:rsidR="00354DE9" w:rsidRPr="00ED5857" w:rsidRDefault="00354DE9" w:rsidP="00804602">
            <w:pPr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法令による資格</w:t>
            </w:r>
          </w:p>
        </w:tc>
        <w:tc>
          <w:tcPr>
            <w:tcW w:w="5606" w:type="dxa"/>
          </w:tcPr>
          <w:p w:rsidR="00354DE9" w:rsidRPr="00ED5857" w:rsidRDefault="00354DE9" w:rsidP="00DE6F44">
            <w:pPr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資格</w:t>
            </w:r>
          </w:p>
          <w:p w:rsidR="00354DE9" w:rsidRPr="00ED5857" w:rsidRDefault="00354DE9" w:rsidP="00DE6F44">
            <w:pPr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取得年月日</w:t>
            </w:r>
          </w:p>
          <w:p w:rsidR="00354DE9" w:rsidRPr="00ED5857" w:rsidRDefault="00354DE9" w:rsidP="00DE6F44">
            <w:pPr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免許番号等</w:t>
            </w:r>
          </w:p>
        </w:tc>
      </w:tr>
      <w:tr w:rsidR="00354DE9" w:rsidRPr="00ED5857" w:rsidTr="00DC545E">
        <w:trPr>
          <w:trHeight w:val="405"/>
        </w:trPr>
        <w:tc>
          <w:tcPr>
            <w:tcW w:w="2766" w:type="dxa"/>
            <w:vAlign w:val="center"/>
          </w:tcPr>
          <w:p w:rsidR="00354DE9" w:rsidRPr="00ED5857" w:rsidRDefault="00354DE9" w:rsidP="00804602">
            <w:pPr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講習終了年月日</w:t>
            </w:r>
          </w:p>
        </w:tc>
        <w:tc>
          <w:tcPr>
            <w:tcW w:w="5606" w:type="dxa"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</w:tr>
    </w:tbl>
    <w:p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194"/>
        <w:gridCol w:w="5681"/>
      </w:tblGrid>
      <w:tr w:rsidR="00354DE9" w:rsidRPr="00ED5857">
        <w:trPr>
          <w:trHeight w:val="195"/>
        </w:trPr>
        <w:tc>
          <w:tcPr>
            <w:tcW w:w="498" w:type="dxa"/>
            <w:vMerge w:val="restart"/>
            <w:vAlign w:val="center"/>
          </w:tcPr>
          <w:p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既経験工</w:t>
            </w:r>
          </w:p>
          <w:p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事</w:t>
            </w:r>
          </w:p>
          <w:p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概</w:t>
            </w:r>
          </w:p>
          <w:p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要等</w:t>
            </w:r>
          </w:p>
        </w:tc>
        <w:tc>
          <w:tcPr>
            <w:tcW w:w="2241" w:type="dxa"/>
            <w:vAlign w:val="center"/>
          </w:tcPr>
          <w:p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発</w:t>
            </w:r>
            <w:r w:rsidR="00804602">
              <w:rPr>
                <w:rFonts w:ascii="ＭＳ 明朝" w:hAnsi="ＭＳ 明朝"/>
              </w:rPr>
              <w:t xml:space="preserve"> </w:t>
            </w:r>
            <w:r w:rsidRPr="00ED5857">
              <w:rPr>
                <w:rFonts w:ascii="ＭＳ 明朝" w:hAnsi="ＭＳ 明朝" w:hint="eastAsia"/>
              </w:rPr>
              <w:t>注</w:t>
            </w:r>
            <w:r w:rsidR="00804602">
              <w:rPr>
                <w:rFonts w:ascii="ＭＳ 明朝" w:hAnsi="ＭＳ 明朝"/>
              </w:rPr>
              <w:t xml:space="preserve"> </w:t>
            </w:r>
            <w:r w:rsidRPr="00ED585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5822" w:type="dxa"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</w:tr>
      <w:tr w:rsidR="00354DE9" w:rsidRPr="00ED5857">
        <w:trPr>
          <w:trHeight w:val="360"/>
        </w:trPr>
        <w:tc>
          <w:tcPr>
            <w:tcW w:w="498" w:type="dxa"/>
            <w:vMerge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  <w:tc>
          <w:tcPr>
            <w:tcW w:w="2241" w:type="dxa"/>
            <w:vAlign w:val="center"/>
          </w:tcPr>
          <w:p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工</w:t>
            </w:r>
            <w:r w:rsidR="00804602">
              <w:rPr>
                <w:rFonts w:ascii="ＭＳ 明朝" w:hAnsi="ＭＳ 明朝"/>
              </w:rPr>
              <w:t xml:space="preserve"> </w:t>
            </w:r>
            <w:r w:rsidRPr="00ED5857">
              <w:rPr>
                <w:rFonts w:ascii="ＭＳ 明朝" w:hAnsi="ＭＳ 明朝" w:hint="eastAsia"/>
              </w:rPr>
              <w:t>事</w:t>
            </w:r>
            <w:r w:rsidR="00804602">
              <w:rPr>
                <w:rFonts w:ascii="ＭＳ 明朝" w:hAnsi="ＭＳ 明朝"/>
              </w:rPr>
              <w:t xml:space="preserve"> </w:t>
            </w:r>
            <w:r w:rsidRPr="00ED585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822" w:type="dxa"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</w:tr>
      <w:tr w:rsidR="00354DE9" w:rsidRPr="00ED5857">
        <w:trPr>
          <w:trHeight w:val="150"/>
        </w:trPr>
        <w:tc>
          <w:tcPr>
            <w:tcW w:w="498" w:type="dxa"/>
            <w:vMerge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  <w:tc>
          <w:tcPr>
            <w:tcW w:w="2241" w:type="dxa"/>
            <w:vAlign w:val="center"/>
          </w:tcPr>
          <w:p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5822" w:type="dxa"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</w:tr>
      <w:tr w:rsidR="00354DE9" w:rsidRPr="00ED5857">
        <w:trPr>
          <w:trHeight w:val="255"/>
        </w:trPr>
        <w:tc>
          <w:tcPr>
            <w:tcW w:w="498" w:type="dxa"/>
            <w:vMerge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  <w:tc>
          <w:tcPr>
            <w:tcW w:w="2241" w:type="dxa"/>
            <w:vAlign w:val="center"/>
          </w:tcPr>
          <w:p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5822" w:type="dxa"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</w:tr>
      <w:tr w:rsidR="00354DE9" w:rsidRPr="00ED5857">
        <w:trPr>
          <w:trHeight w:val="360"/>
        </w:trPr>
        <w:tc>
          <w:tcPr>
            <w:tcW w:w="498" w:type="dxa"/>
            <w:vMerge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  <w:tc>
          <w:tcPr>
            <w:tcW w:w="2241" w:type="dxa"/>
            <w:vAlign w:val="center"/>
          </w:tcPr>
          <w:p w:rsidR="00354DE9" w:rsidRPr="00ED5857" w:rsidRDefault="00354DE9" w:rsidP="00804602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工　　</w:t>
            </w:r>
            <w:r w:rsidRPr="00ED5857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5822" w:type="dxa"/>
          </w:tcPr>
          <w:p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年</w:t>
            </w:r>
            <w:r w:rsidRPr="00ED5857">
              <w:rPr>
                <w:rFonts w:ascii="ＭＳ 明朝" w:hAnsi="ＭＳ 明朝"/>
              </w:rPr>
              <w:t xml:space="preserve">    </w:t>
            </w:r>
            <w:r w:rsidRPr="00ED5857">
              <w:rPr>
                <w:rFonts w:ascii="ＭＳ 明朝" w:hAnsi="ＭＳ 明朝" w:hint="eastAsia"/>
              </w:rPr>
              <w:t>月</w:t>
            </w:r>
            <w:r w:rsidRPr="00ED5857">
              <w:rPr>
                <w:rFonts w:ascii="ＭＳ 明朝" w:hAnsi="ＭＳ 明朝"/>
              </w:rPr>
              <w:t xml:space="preserve">   </w:t>
            </w:r>
            <w:r w:rsidRPr="00ED5857">
              <w:rPr>
                <w:rFonts w:ascii="ＭＳ 明朝" w:hAnsi="ＭＳ 明朝" w:hint="eastAsia"/>
              </w:rPr>
              <w:t xml:space="preserve">日　～　　</w:t>
            </w:r>
            <w:r w:rsidRPr="00ED5857">
              <w:rPr>
                <w:rFonts w:ascii="ＭＳ 明朝" w:hAnsi="ＭＳ 明朝"/>
              </w:rPr>
              <w:t xml:space="preserve"> </w:t>
            </w:r>
            <w:r w:rsidRPr="00ED5857">
              <w:rPr>
                <w:rFonts w:ascii="ＭＳ 明朝" w:hAnsi="ＭＳ 明朝" w:hint="eastAsia"/>
              </w:rPr>
              <w:t>年</w:t>
            </w:r>
            <w:r w:rsidRPr="00ED5857">
              <w:rPr>
                <w:rFonts w:ascii="ＭＳ 明朝" w:hAnsi="ＭＳ 明朝"/>
              </w:rPr>
              <w:t xml:space="preserve">   </w:t>
            </w:r>
            <w:r w:rsidRPr="00ED5857">
              <w:rPr>
                <w:rFonts w:ascii="ＭＳ 明朝" w:hAnsi="ＭＳ 明朝" w:hint="eastAsia"/>
              </w:rPr>
              <w:t>月</w:t>
            </w:r>
            <w:r w:rsidRPr="00ED5857">
              <w:rPr>
                <w:rFonts w:ascii="ＭＳ 明朝" w:hAnsi="ＭＳ 明朝"/>
              </w:rPr>
              <w:t xml:space="preserve">   </w:t>
            </w:r>
            <w:r w:rsidRPr="00ED5857">
              <w:rPr>
                <w:rFonts w:ascii="ＭＳ 明朝" w:hAnsi="ＭＳ 明朝" w:hint="eastAsia"/>
              </w:rPr>
              <w:t>日</w:t>
            </w:r>
          </w:p>
        </w:tc>
      </w:tr>
      <w:tr w:rsidR="00354DE9" w:rsidRPr="00ED5857">
        <w:trPr>
          <w:trHeight w:val="390"/>
        </w:trPr>
        <w:tc>
          <w:tcPr>
            <w:tcW w:w="498" w:type="dxa"/>
            <w:vMerge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  <w:tc>
          <w:tcPr>
            <w:tcW w:w="2241" w:type="dxa"/>
            <w:vAlign w:val="center"/>
          </w:tcPr>
          <w:p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585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822" w:type="dxa"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</w:tr>
      <w:tr w:rsidR="00354DE9" w:rsidRPr="00ED5857">
        <w:trPr>
          <w:trHeight w:val="465"/>
        </w:trPr>
        <w:tc>
          <w:tcPr>
            <w:tcW w:w="498" w:type="dxa"/>
            <w:vMerge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  <w:tc>
          <w:tcPr>
            <w:tcW w:w="2241" w:type="dxa"/>
            <w:vAlign w:val="center"/>
          </w:tcPr>
          <w:p w:rsidR="00354DE9" w:rsidRPr="00ED5857" w:rsidRDefault="00354DE9" w:rsidP="00804602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工事</w:t>
            </w:r>
            <w:r w:rsidRPr="00ED5857">
              <w:rPr>
                <w:rFonts w:ascii="ＭＳ 明朝" w:hAnsi="ＭＳ 明朝" w:hint="eastAsia"/>
              </w:rPr>
              <w:t>内容等</w:t>
            </w:r>
          </w:p>
        </w:tc>
        <w:tc>
          <w:tcPr>
            <w:tcW w:w="5822" w:type="dxa"/>
          </w:tcPr>
          <w:p w:rsidR="00354DE9" w:rsidRDefault="00354DE9" w:rsidP="00DE6F44">
            <w:pPr>
              <w:rPr>
                <w:rFonts w:ascii="ＭＳ 明朝"/>
              </w:rPr>
            </w:pPr>
          </w:p>
          <w:p w:rsidR="00354DE9" w:rsidRDefault="00354DE9" w:rsidP="00DE6F44">
            <w:pPr>
              <w:rPr>
                <w:rFonts w:ascii="ＭＳ 明朝"/>
              </w:rPr>
            </w:pPr>
          </w:p>
          <w:p w:rsidR="00354DE9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</w:tr>
    </w:tbl>
    <w:p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:rsidR="00DA5308" w:rsidRDefault="00354DE9" w:rsidP="00DA5308">
      <w:pPr>
        <w:pStyle w:val="a3"/>
        <w:ind w:leftChars="101" w:left="751" w:hangingChars="200" w:hanging="499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注１</w:t>
      </w:r>
      <w:r>
        <w:rPr>
          <w:rFonts w:ascii="ＭＳ 明朝" w:eastAsia="ＭＳ 明朝" w:hAnsi="ＭＳ 明朝" w:hint="eastAsia"/>
        </w:rPr>
        <w:t xml:space="preserve">　</w:t>
      </w:r>
      <w:r w:rsidRPr="00ED5857">
        <w:rPr>
          <w:rFonts w:ascii="ＭＳ 明朝" w:eastAsia="ＭＳ 明朝" w:hAnsi="ＭＳ 明朝" w:hint="eastAsia"/>
        </w:rPr>
        <w:t>工事概要は、公告において明示した同種・類似工事として、的確に判断できる具体的項目を記載してください。</w:t>
      </w:r>
    </w:p>
    <w:p w:rsidR="00DA5308" w:rsidRDefault="00354DE9" w:rsidP="00DA5308">
      <w:pPr>
        <w:pStyle w:val="a3"/>
        <w:ind w:leftChars="201" w:left="750" w:hangingChars="100" w:hanging="249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ED5857">
        <w:rPr>
          <w:rFonts w:ascii="ＭＳ 明朝" w:eastAsia="ＭＳ 明朝" w:hAnsi="ＭＳ 明朝" w:hint="eastAsia"/>
        </w:rPr>
        <w:t>公告で、監理技術者</w:t>
      </w:r>
      <w:r w:rsidR="00804602">
        <w:rPr>
          <w:rFonts w:ascii="ＭＳ 明朝" w:eastAsia="ＭＳ 明朝" w:hAnsi="ＭＳ 明朝" w:hint="eastAsia"/>
        </w:rPr>
        <w:t>を</w:t>
      </w:r>
      <w:r w:rsidRPr="00ED5857">
        <w:rPr>
          <w:rFonts w:ascii="ＭＳ 明朝" w:eastAsia="ＭＳ 明朝" w:hAnsi="ＭＳ 明朝" w:hint="eastAsia"/>
        </w:rPr>
        <w:t>指定</w:t>
      </w:r>
      <w:r w:rsidR="00804602">
        <w:rPr>
          <w:rFonts w:ascii="ＭＳ 明朝" w:eastAsia="ＭＳ 明朝" w:hAnsi="ＭＳ 明朝" w:hint="eastAsia"/>
        </w:rPr>
        <w:t>する</w:t>
      </w:r>
      <w:r w:rsidRPr="00ED5857">
        <w:rPr>
          <w:rFonts w:ascii="ＭＳ 明朝" w:eastAsia="ＭＳ 明朝" w:hAnsi="ＭＳ 明朝" w:hint="eastAsia"/>
        </w:rPr>
        <w:t>ときは、雇用期間確認のため監理技術者資格者証の写しを添付</w:t>
      </w:r>
      <w:r>
        <w:rPr>
          <w:rFonts w:ascii="ＭＳ 明朝" w:eastAsia="ＭＳ 明朝" w:hAnsi="ＭＳ 明朝" w:hint="eastAsia"/>
        </w:rPr>
        <w:t>してください</w:t>
      </w:r>
      <w:r w:rsidRPr="00ED5857">
        <w:rPr>
          <w:rFonts w:ascii="ＭＳ 明朝" w:eastAsia="ＭＳ 明朝" w:hAnsi="ＭＳ 明朝" w:hint="eastAsia"/>
        </w:rPr>
        <w:t>。</w:t>
      </w:r>
    </w:p>
    <w:p w:rsidR="00354DE9" w:rsidRDefault="00DA5308" w:rsidP="00DA5308">
      <w:pPr>
        <w:pStyle w:val="a3"/>
        <w:ind w:leftChars="201" w:left="750" w:hangingChars="100" w:hanging="24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7533F">
        <w:rPr>
          <w:rFonts w:ascii="ＭＳ 明朝" w:eastAsia="ＭＳ 明朝" w:hAnsi="ＭＳ 明朝" w:hint="eastAsia"/>
        </w:rPr>
        <w:t xml:space="preserve">　業務委託は、工事を業務と読み替え</w:t>
      </w:r>
      <w:r w:rsidR="00804602">
        <w:rPr>
          <w:rFonts w:ascii="ＭＳ 明朝" w:eastAsia="ＭＳ 明朝" w:hAnsi="ＭＳ 明朝" w:hint="eastAsia"/>
        </w:rPr>
        <w:t>てください</w:t>
      </w:r>
      <w:r w:rsidR="0097533F">
        <w:rPr>
          <w:rFonts w:ascii="ＭＳ 明朝" w:eastAsia="ＭＳ 明朝" w:hAnsi="ＭＳ 明朝" w:hint="eastAsia"/>
        </w:rPr>
        <w:t>。</w:t>
      </w:r>
    </w:p>
    <w:p w:rsidR="000D0D34" w:rsidRPr="00804602" w:rsidRDefault="000D0D34" w:rsidP="00354DE9">
      <w:pPr>
        <w:pStyle w:val="a3"/>
        <w:rPr>
          <w:rFonts w:ascii="ＭＳ 明朝" w:eastAsia="ＭＳ 明朝" w:hAnsi="ＭＳ 明朝"/>
        </w:rPr>
      </w:pPr>
    </w:p>
    <w:p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:rsidR="00354DE9" w:rsidRDefault="00354DE9" w:rsidP="00354DE9">
      <w:pPr>
        <w:pStyle w:val="a3"/>
        <w:rPr>
          <w:rFonts w:ascii="ＭＳ 明朝" w:eastAsia="ＭＳ 明朝" w:hAnsi="ＭＳ 明朝"/>
        </w:rPr>
      </w:pPr>
    </w:p>
    <w:p w:rsidR="003E6C07" w:rsidRDefault="003E6C07" w:rsidP="00354DE9">
      <w:pPr>
        <w:pStyle w:val="a3"/>
        <w:rPr>
          <w:rFonts w:ascii="ＭＳ 明朝" w:eastAsia="ＭＳ 明朝" w:hAnsi="ＭＳ 明朝"/>
        </w:rPr>
      </w:pPr>
    </w:p>
    <w:p w:rsidR="003E6C07" w:rsidRPr="00ED5857" w:rsidRDefault="003E6C07" w:rsidP="00354DE9">
      <w:pPr>
        <w:pStyle w:val="a3"/>
        <w:rPr>
          <w:rFonts w:ascii="ＭＳ 明朝" w:eastAsia="ＭＳ 明朝" w:hAnsi="ＭＳ 明朝"/>
        </w:rPr>
      </w:pPr>
    </w:p>
    <w:sectPr w:rsidR="003E6C07" w:rsidRPr="00ED5857" w:rsidSect="0070416E">
      <w:pgSz w:w="11906" w:h="16838" w:code="9"/>
      <w:pgMar w:top="1531" w:right="1588" w:bottom="1418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AC2" w:rsidRDefault="00FD2AC2" w:rsidP="003442DC">
      <w:r>
        <w:separator/>
      </w:r>
    </w:p>
  </w:endnote>
  <w:endnote w:type="continuationSeparator" w:id="0">
    <w:p w:rsidR="00FD2AC2" w:rsidRDefault="00FD2AC2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AC2" w:rsidRDefault="00FD2AC2" w:rsidP="003442DC">
      <w:r>
        <w:separator/>
      </w:r>
    </w:p>
  </w:footnote>
  <w:footnote w:type="continuationSeparator" w:id="0">
    <w:p w:rsidR="00FD2AC2" w:rsidRDefault="00FD2AC2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31.5pt" o:bullet="t">
        <v:imagedata r:id="rId1" o:title=""/>
      </v:shape>
    </w:pict>
  </w:numPicBullet>
  <w:numPicBullet w:numPicBulletId="1">
    <w:pict>
      <v:shape id="_x0000_i1027" type="#_x0000_t75" style="width:22.5pt;height:23.25pt" o:bullet="t">
        <v:imagedata r:id="rId2" o:title=""/>
      </v:shape>
    </w:pict>
  </w:numPicBullet>
  <w:numPicBullet w:numPicBulletId="2">
    <w:pict>
      <v:shape id="_x0000_i1028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A57F4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6287"/>
    <w:rsid w:val="002A7599"/>
    <w:rsid w:val="002A7867"/>
    <w:rsid w:val="002B49DA"/>
    <w:rsid w:val="002B52FE"/>
    <w:rsid w:val="002B5B6E"/>
    <w:rsid w:val="002B6817"/>
    <w:rsid w:val="002B6BA3"/>
    <w:rsid w:val="002B6FD5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21968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77F3"/>
    <w:rsid w:val="00381989"/>
    <w:rsid w:val="003860F6"/>
    <w:rsid w:val="003863E9"/>
    <w:rsid w:val="003864A7"/>
    <w:rsid w:val="00395B0D"/>
    <w:rsid w:val="003A1E9C"/>
    <w:rsid w:val="003B316D"/>
    <w:rsid w:val="003C7745"/>
    <w:rsid w:val="003C7DA8"/>
    <w:rsid w:val="003D7187"/>
    <w:rsid w:val="003E29CD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303DB"/>
    <w:rsid w:val="00445E2F"/>
    <w:rsid w:val="00446A37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DE9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416E"/>
    <w:rsid w:val="00705337"/>
    <w:rsid w:val="007132FD"/>
    <w:rsid w:val="00726BF8"/>
    <w:rsid w:val="0073076D"/>
    <w:rsid w:val="00733CB0"/>
    <w:rsid w:val="00740E0F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4208"/>
    <w:rsid w:val="00835293"/>
    <w:rsid w:val="008366A5"/>
    <w:rsid w:val="00844C2B"/>
    <w:rsid w:val="00845E8A"/>
    <w:rsid w:val="008479A6"/>
    <w:rsid w:val="0085069F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6BD0"/>
    <w:rsid w:val="00A530D6"/>
    <w:rsid w:val="00A53758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680A"/>
    <w:rsid w:val="00C536B2"/>
    <w:rsid w:val="00C57C36"/>
    <w:rsid w:val="00C61207"/>
    <w:rsid w:val="00C725FD"/>
    <w:rsid w:val="00C75248"/>
    <w:rsid w:val="00C7659C"/>
    <w:rsid w:val="00C76C9F"/>
    <w:rsid w:val="00C77609"/>
    <w:rsid w:val="00C84324"/>
    <w:rsid w:val="00C87C93"/>
    <w:rsid w:val="00C91728"/>
    <w:rsid w:val="00C9251E"/>
    <w:rsid w:val="00C96A41"/>
    <w:rsid w:val="00C96B09"/>
    <w:rsid w:val="00CA6550"/>
    <w:rsid w:val="00CB2616"/>
    <w:rsid w:val="00CB3629"/>
    <w:rsid w:val="00CB74E9"/>
    <w:rsid w:val="00CD2C52"/>
    <w:rsid w:val="00CE1E09"/>
    <w:rsid w:val="00CE30A4"/>
    <w:rsid w:val="00CF75DD"/>
    <w:rsid w:val="00CF764C"/>
    <w:rsid w:val="00D044FA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43FE"/>
    <w:rsid w:val="00D7688B"/>
    <w:rsid w:val="00D84DDD"/>
    <w:rsid w:val="00D9320A"/>
    <w:rsid w:val="00D944C0"/>
    <w:rsid w:val="00D963A3"/>
    <w:rsid w:val="00DA5308"/>
    <w:rsid w:val="00DC545E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21B94"/>
    <w:rsid w:val="00E23C31"/>
    <w:rsid w:val="00E31712"/>
    <w:rsid w:val="00E333BA"/>
    <w:rsid w:val="00E338F2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2F96"/>
    <w:rsid w:val="00E87272"/>
    <w:rsid w:val="00E93E03"/>
    <w:rsid w:val="00EA1855"/>
    <w:rsid w:val="00EB0F74"/>
    <w:rsid w:val="00EB1855"/>
    <w:rsid w:val="00EC3032"/>
    <w:rsid w:val="00EC3145"/>
    <w:rsid w:val="00ED13F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4418"/>
    <w:rsid w:val="00FC56A7"/>
    <w:rsid w:val="00FD2AC2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E88D60-5893-42F3-B161-A59B56DC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B70F3AAE</Template>
  <TotalTime>0</TotalTime>
  <Pages>1</Pages>
  <Words>229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晴恵</dc:creator>
  <cp:keywords/>
  <dc:description/>
  <cp:lastModifiedBy>入札監理課</cp:lastModifiedBy>
  <cp:revision>3</cp:revision>
  <cp:lastPrinted>2008-04-16T08:18:00Z</cp:lastPrinted>
  <dcterms:created xsi:type="dcterms:W3CDTF">2021-04-05T09:31:00Z</dcterms:created>
  <dcterms:modified xsi:type="dcterms:W3CDTF">2022-06-21T09:08:00Z</dcterms:modified>
</cp:coreProperties>
</file>